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2FA" w:rsidRDefault="00C832FA">
      <w:pPr>
        <w:rPr>
          <w:rFonts w:ascii="Times New Roman" w:hAnsi="Times New Roman" w:cs="Times New Roman"/>
          <w:b/>
          <w:bCs/>
          <w:color w:val="1F4E79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08pt;height:108pt;visibility:visible">
            <v:imagedata r:id="rId4" o:title=""/>
          </v:shape>
        </w:pict>
      </w:r>
      <w:r>
        <w:rPr>
          <w:noProof/>
          <w:lang w:eastAsia="ru-RU"/>
        </w:rPr>
        <w:pict>
          <v:rect id="Прямоугольник 3" o:spid="_x0000_s1026" style="position:absolute;margin-left:423pt;margin-top:.05pt;width:81pt;height:107.95pt;z-index:251658240;visibility:visible;mso-position-horizontal-relative:text;mso-position-vertical-relative:text;v-text-anchor:middle" fillcolor="#5b9bd5" strokecolor="#1f4d78" strokeweight="1pt">
            <v:textbox>
              <w:txbxContent>
                <w:p w:rsidR="00C832FA" w:rsidRDefault="00C832FA">
                  <w:pPr>
                    <w:jc w:val="center"/>
                  </w:pPr>
                  <w:r>
                    <w:t>ФОТО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color w:val="1F4E79"/>
          <w:sz w:val="28"/>
          <w:szCs w:val="28"/>
        </w:rPr>
        <w:t xml:space="preserve"> Общероссийская физкультурно-спортивная </w:t>
      </w:r>
    </w:p>
    <w:p w:rsidR="00C832FA" w:rsidRDefault="00C832FA">
      <w:pPr>
        <w:jc w:val="center"/>
        <w:rPr>
          <w:rFonts w:ascii="Times New Roman" w:hAnsi="Times New Roman" w:cs="Times New Roman"/>
          <w:b/>
          <w:bCs/>
          <w:color w:val="1F4E7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4E79"/>
          <w:sz w:val="28"/>
          <w:szCs w:val="28"/>
        </w:rPr>
        <w:t xml:space="preserve"> общественная организация</w:t>
      </w:r>
    </w:p>
    <w:p w:rsidR="00C832FA" w:rsidRDefault="00C832FA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«Федерация легкой атлетики «Мастерс»</w:t>
      </w:r>
    </w:p>
    <w:p w:rsidR="00C832FA" w:rsidRDefault="00C832F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832FA" w:rsidRDefault="00C832F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Президенту ОФСОО «ФЛАМ»</w:t>
      </w:r>
    </w:p>
    <w:p w:rsidR="00C832FA" w:rsidRDefault="00C832F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>(фамилия, имя, отчество полностью)</w:t>
      </w:r>
    </w:p>
    <w:p w:rsidR="00C832FA" w:rsidRDefault="00C832F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от____________________________________________</w:t>
      </w:r>
    </w:p>
    <w:p w:rsidR="00C832FA" w:rsidRDefault="00C832F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</w:t>
      </w:r>
    </w:p>
    <w:p w:rsidR="00C832FA" w:rsidRDefault="00C832FA">
      <w:pPr>
        <w:spacing w:after="0" w:line="48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(фамилия, имя, отчество полностью)</w:t>
      </w:r>
    </w:p>
    <w:p w:rsidR="00C832FA" w:rsidRDefault="00C832FA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</w:t>
      </w:r>
    </w:p>
    <w:p w:rsidR="00C832FA" w:rsidRDefault="00C832F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C832FA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ЗАЯВЛЕНИЕ</w:t>
      </w:r>
    </w:p>
    <w:p w:rsidR="00C832FA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832FA" w:rsidRDefault="00C832F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Прошу принять меня в члены ОФСОО «ФЛАМ». Цели и задачи ОФСОО «ФЛАМ» разделяю; признаю и обязуюсь соблюдать Устав ОФСОО «ФЛАМ»; Кодекс этики</w:t>
      </w:r>
      <w: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ОФСОО «ФЛАМ»; принимать участие в работе федерации.  С правилом и порядком внесения членских взносов ознакомлен.                                                                                                 Согласие на обработку моих персональных данных, анкетные данные прилагаю.</w:t>
      </w:r>
    </w:p>
    <w:p w:rsidR="00C832FA" w:rsidRDefault="00C832F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«____» _________________ 202__ г.</w:t>
      </w:r>
    </w:p>
    <w:p w:rsidR="00C832FA" w:rsidRDefault="00C832F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Подпись: ________________________</w:t>
      </w:r>
    </w:p>
    <w:p w:rsidR="00C832FA" w:rsidRDefault="00C832F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</w:p>
    <w:p w:rsidR="00C832FA" w:rsidRDefault="00C832F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отметок ОФСОО «ФЛАМ»:</w:t>
      </w:r>
    </w:p>
    <w:p w:rsidR="00C832FA" w:rsidRDefault="00C832FA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32FA" w:rsidRDefault="00C832FA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Принят в члены ОФСОО «ФЛАМ» с «      » ________________ 202_ г. решением Президиума на основании Протокола № ____ от  « ___ » _____________ 202__ г.</w:t>
      </w:r>
    </w:p>
    <w:p w:rsidR="00C832FA" w:rsidRDefault="00C832F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832FA" w:rsidRDefault="00C832F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Членский взнос оплачен с «      » ________________ 202_ г.</w:t>
      </w:r>
    </w:p>
    <w:p w:rsidR="00C832FA" w:rsidRDefault="00C832FA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Присвоен регистрационный № _____.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                 </w:t>
      </w:r>
    </w:p>
    <w:p w:rsidR="00C832FA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832FA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АНКЕТНЫЕ ДАННЫЕ СПОРТСМЕНА</w:t>
      </w:r>
    </w:p>
    <w:p w:rsidR="00C832FA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p w:rsidR="00C832FA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75"/>
        <w:gridCol w:w="6295"/>
      </w:tblGrid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Отчество*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Пол*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рождения*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Спортивный клуб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e-mail*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Мобильный телефон*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10070" w:type="dxa"/>
            <w:gridSpan w:val="2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</w:rPr>
              <w:t>Контактные данные на случай экстренной связи:</w:t>
            </w:r>
          </w:p>
        </w:tc>
      </w:tr>
      <w:bookmarkEnd w:id="0"/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Отчество*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контактного лица*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10070" w:type="dxa"/>
            <w:gridSpan w:val="2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 гражданина:</w:t>
            </w: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Гражданство*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документа*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 документа*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rPr>
          <w:cantSplit/>
          <w:trHeight w:val="868"/>
        </w:trPr>
        <w:tc>
          <w:tcPr>
            <w:tcW w:w="3775" w:type="dxa"/>
            <w:vAlign w:val="center"/>
          </w:tcPr>
          <w:p w:rsidR="00C832FA" w:rsidRDefault="00C83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регистрации*</w:t>
            </w:r>
          </w:p>
        </w:tc>
        <w:tc>
          <w:tcPr>
            <w:tcW w:w="6295" w:type="dxa"/>
            <w:vAlign w:val="center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постоянного проживания (если не совпадает с адресом регистрации)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10070" w:type="dxa"/>
            <w:gridSpan w:val="2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достижения и др. данные:</w:t>
            </w: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разряд по виду спорта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Лучшее достижение по виду спорта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разряд в категории «Мастерс»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Лучшее достижение в категории «Мастерс»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Тренерская категория по виду спорта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Судейская категория по виду спорта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32FA">
        <w:tc>
          <w:tcPr>
            <w:tcW w:w="3775" w:type="dxa"/>
          </w:tcPr>
          <w:p w:rsidR="00C832FA" w:rsidRDefault="00C8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Правительственные награды</w:t>
            </w:r>
          </w:p>
        </w:tc>
        <w:tc>
          <w:tcPr>
            <w:tcW w:w="6295" w:type="dxa"/>
          </w:tcPr>
          <w:p w:rsidR="00C832FA" w:rsidRDefault="00C832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832FA" w:rsidRDefault="00C832FA">
      <w:pPr>
        <w:rPr>
          <w:rFonts w:ascii="Times New Roman" w:hAnsi="Times New Roman" w:cs="Times New Roman"/>
        </w:rPr>
      </w:pPr>
    </w:p>
    <w:p w:rsidR="00C832FA" w:rsidRDefault="00C8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нижеподписавшийся, находясь в здравом уме и твердой памяти, подтверждаю, что осознаю все риски, сопряженные с участием в соревнованиях ОФСОО «Мастерс». Я подтверждаю, что ответственность за любые возможные травмы, приступы нездоровья и смерть, произошедшие во время спортивных мероприятий, возлагаю на себя. Я подтверждаю, что осведомлен о состоянии своего здоровья, никаких медицинских противопоказаниях, препятствующих участию в указанных мероприятиях, не имею.</w:t>
      </w:r>
    </w:p>
    <w:p w:rsidR="00C832FA" w:rsidRDefault="00C832FA">
      <w:pPr>
        <w:rPr>
          <w:rFonts w:ascii="Times New Roman" w:hAnsi="Times New Roman" w:cs="Times New Roman"/>
          <w:lang w:val="en-US"/>
        </w:rPr>
      </w:pPr>
    </w:p>
    <w:p w:rsidR="00C832FA" w:rsidRDefault="00C832FA">
      <w:pPr>
        <w:rPr>
          <w:rFonts w:ascii="Times New Roman" w:hAnsi="Times New Roman" w:cs="Times New Roman"/>
          <w:lang w:val="en-US"/>
        </w:rPr>
      </w:pPr>
    </w:p>
    <w:p w:rsidR="00C832FA" w:rsidRDefault="00C832FA">
      <w:pPr>
        <w:rPr>
          <w:rFonts w:ascii="Times New Roman" w:hAnsi="Times New Roman" w:cs="Times New Roman"/>
        </w:rPr>
      </w:pPr>
      <w:r>
        <w:t>Подпись: ______________________                        «      » ________________ 202_ г.</w:t>
      </w:r>
    </w:p>
    <w:p w:rsidR="00C832FA" w:rsidRDefault="00C832FA">
      <w:pPr>
        <w:rPr>
          <w:rFonts w:ascii="Times New Roman" w:hAnsi="Times New Roman" w:cs="Times New Roman"/>
        </w:rPr>
      </w:pPr>
    </w:p>
    <w:p w:rsidR="00C832FA" w:rsidRDefault="00C832FA">
      <w:pPr>
        <w:spacing w:after="0"/>
        <w:rPr>
          <w:rFonts w:ascii="Times New Roman" w:hAnsi="Times New Roman" w:cs="Times New Roman"/>
        </w:rPr>
      </w:pPr>
      <w:r>
        <w:t>___________________________________________________________________________________________</w:t>
      </w:r>
    </w:p>
    <w:p w:rsidR="00C832FA" w:rsidRDefault="00C832FA">
      <w:pPr>
        <w:spacing w:after="0"/>
        <w:rPr>
          <w:rFonts w:ascii="Times New Roman" w:hAnsi="Times New Roman" w:cs="Times New Roman"/>
        </w:rPr>
      </w:pPr>
      <w:r>
        <w:t>* - обязательно к заполнению</w:t>
      </w:r>
      <w:r>
        <w:rPr>
          <w:rFonts w:ascii="Times New Roman" w:hAnsi="Times New Roman" w:cs="Times New Roman"/>
        </w:rPr>
        <w:t xml:space="preserve">  </w:t>
      </w:r>
    </w:p>
    <w:p w:rsidR="00C832FA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p w:rsidR="00C832FA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p w:rsidR="00C832FA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p w:rsidR="00C832FA" w:rsidRDefault="00C832F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СОГЛАСИЕ </w:t>
      </w:r>
    </w:p>
    <w:p w:rsidR="00C832FA" w:rsidRDefault="00C832FA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eastAsia="ru-RU"/>
        </w:rPr>
        <w:pict>
          <v:shape id="Рисунок 5" o:spid="_x0000_i1026" type="#_x0000_t75" style="width:108pt;height:108.75pt;visibility:visible">
            <v:imagedata r:id="rId5" o:title=""/>
          </v:shape>
        </w:pic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      на обработку персональных данных</w:t>
      </w:r>
    </w:p>
    <w:p w:rsidR="00C832FA" w:rsidRDefault="00C832FA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    в информационных системах ОФСОО «ФЛАМ»</w:t>
      </w:r>
    </w:p>
    <w:p w:rsidR="00C832FA" w:rsidRDefault="00C832FA">
      <w:pPr>
        <w:spacing w:after="0"/>
        <w:rPr>
          <w:rFonts w:ascii="Times New Roman" w:hAnsi="Times New Roman" w:cs="Times New Roman"/>
        </w:rPr>
      </w:pPr>
    </w:p>
    <w:p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         Я, __________________________________________________________________________________,</w:t>
      </w:r>
    </w:p>
    <w:p w:rsidR="00C832FA" w:rsidRDefault="00C832FA">
      <w:pPr>
        <w:spacing w:after="0" w:line="48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C832FA" w:rsidRDefault="00C832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_______________________________________________________________________,</w:t>
      </w:r>
    </w:p>
    <w:p w:rsidR="00C832FA" w:rsidRDefault="00C832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8"/>
          <w:szCs w:val="18"/>
        </w:rPr>
        <w:t>полная дата рождения)</w:t>
      </w:r>
    </w:p>
    <w:p w:rsidR="00C832FA" w:rsidRDefault="00C832FA">
      <w:pPr>
        <w:jc w:val="center"/>
        <w:rPr>
          <w:rFonts w:ascii="Times New Roman" w:hAnsi="Times New Roman" w:cs="Times New Roman"/>
        </w:rPr>
      </w:pPr>
    </w:p>
    <w:p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своё согласие на получение, обработку, хранение, распространение, в том числе передачу, а также иных действий в отношении моих персональных данных, необходимых для организации работы ОФСОО «ФЛАМ», в соответствии с Уставной деятельностью:</w:t>
      </w:r>
    </w:p>
    <w:p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фамилия, имя, отчество;</w:t>
      </w:r>
    </w:p>
    <w:p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дата рождения; </w:t>
      </w:r>
    </w:p>
    <w:p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адрес регистрации; </w:t>
      </w:r>
    </w:p>
    <w:p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адрес места постоянного проживания; </w:t>
      </w:r>
    </w:p>
    <w:p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номер, дата и место выдачи документа, удостоверяющего личность;</w:t>
      </w:r>
    </w:p>
    <w:p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пол;</w:t>
      </w:r>
    </w:p>
    <w:p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об образовании;</w:t>
      </w:r>
    </w:p>
    <w:p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номер телефона; </w:t>
      </w:r>
    </w:p>
    <w:p w:rsidR="00C832FA" w:rsidRDefault="00C832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гражданство, и т.п. </w:t>
      </w:r>
    </w:p>
    <w:p w:rsidR="00C832FA" w:rsidRDefault="00C832FA">
      <w:pPr>
        <w:jc w:val="center"/>
        <w:rPr>
          <w:rFonts w:ascii="Times New Roman" w:hAnsi="Times New Roman" w:cs="Times New Roman"/>
        </w:rPr>
      </w:pPr>
    </w:p>
    <w:p w:rsidR="00C832FA" w:rsidRDefault="00C832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следующих целей:</w:t>
      </w:r>
    </w:p>
    <w:p w:rsidR="00C832FA" w:rsidRDefault="00C8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ведение базы данных; </w:t>
      </w:r>
    </w:p>
    <w:p w:rsidR="00C832FA" w:rsidRDefault="00C8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другие вопросы обеспечения работы ОФСОО «ФЛАМ», в том числе по подготовке и участию сборных команд России и отдельных спортсменов в официальных региональных, всероссийских и международных соревнованиях по легкой атлетике; исполнение договорных отношений; </w:t>
      </w:r>
    </w:p>
    <w:p w:rsidR="00C832FA" w:rsidRDefault="00C8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передачи третьим лицам, в соответствии с законодательством РФ.</w:t>
      </w:r>
    </w:p>
    <w:p w:rsidR="00C832FA" w:rsidRDefault="00C8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  <w:t>Я даю согласие на использование всех фотографий и видеоматериалов с моим участием, сделанных во время соревнований</w:t>
      </w:r>
      <w:r>
        <w:t xml:space="preserve"> </w:t>
      </w:r>
      <w:r>
        <w:rPr>
          <w:rFonts w:ascii="Times New Roman" w:hAnsi="Times New Roman" w:cs="Times New Roman"/>
        </w:rPr>
        <w:t>ОФСОО «Мастерс», в том числе их распространение, тиражирование и передачу третьим лицам.</w:t>
      </w:r>
    </w:p>
    <w:p w:rsidR="00C832FA" w:rsidRDefault="00C8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         Согласие действительно со дня заполнения заявления о вступлении в члены ОФСОО «ФЛАМ» и на весь период членства в ОФСОО «ФЛАМ».</w:t>
      </w:r>
    </w:p>
    <w:p w:rsidR="00C832FA" w:rsidRDefault="00C8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  <w:t>В случае неправомерного использования предоставленных персональных данных настоящее согласие может быть отозвано письменным заявлением субъекта персональных данных.</w:t>
      </w:r>
    </w:p>
    <w:p w:rsidR="00C832FA" w:rsidRDefault="00C832FA">
      <w:pPr>
        <w:jc w:val="center"/>
        <w:rPr>
          <w:rFonts w:ascii="Times New Roman" w:hAnsi="Times New Roman" w:cs="Times New Roman"/>
        </w:rPr>
      </w:pPr>
    </w:p>
    <w:p w:rsidR="00C832FA" w:rsidRDefault="00C832F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  ________________________________      «       » ___________________ 202_ г.</w:t>
      </w:r>
    </w:p>
    <w:p w:rsidR="00C832FA" w:rsidRDefault="00C832F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Подпись </w:t>
      </w:r>
      <w:r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Расшифровка подписи                                                  Дата заполнения</w:t>
      </w:r>
    </w:p>
    <w:p w:rsidR="00C832FA" w:rsidRDefault="00C832F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32FA" w:rsidRDefault="00C832F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32FA" w:rsidRDefault="00C83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32FA" w:rsidSect="00C832FA">
      <w:pgSz w:w="11906" w:h="16838"/>
      <w:pgMar w:top="89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2FA"/>
    <w:rsid w:val="00C8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237</TotalTime>
  <Pages>3</Pages>
  <Words>732</Words>
  <Characters>4175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Геша</dc:creator>
  <cp:keywords/>
  <dc:description/>
  <cp:lastModifiedBy>Admin</cp:lastModifiedBy>
  <cp:revision>28</cp:revision>
  <dcterms:created xsi:type="dcterms:W3CDTF">2022-07-26T21:07:00Z</dcterms:created>
  <dcterms:modified xsi:type="dcterms:W3CDTF">2022-08-30T07:15:00Z</dcterms:modified>
</cp:coreProperties>
</file>